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6F" w:rsidRPr="00EF0055" w:rsidRDefault="00D5537A" w:rsidP="0075172A">
      <w:pPr>
        <w:pStyle w:val="RecipeTitle"/>
        <w:jc w:val="center"/>
        <w:rPr>
          <w:noProof/>
        </w:rPr>
      </w:pPr>
      <w:r w:rsidRPr="00EF00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6D393" wp14:editId="451F5E0F">
                <wp:simplePos x="0" y="0"/>
                <wp:positionH relativeFrom="page">
                  <wp:posOffset>4215765</wp:posOffset>
                </wp:positionH>
                <wp:positionV relativeFrom="page">
                  <wp:posOffset>237490</wp:posOffset>
                </wp:positionV>
                <wp:extent cx="257810" cy="396875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B6F" w:rsidRPr="006022F9" w:rsidRDefault="00581B6F" w:rsidP="00581B6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95pt;margin-top:18.7pt;width:20.3pt;height:31.2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77rw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" filled="f" stroked="f">
                <v:textbox style="mso-fit-shape-to-text:t">
                  <w:txbxContent>
                    <w:p w:rsidR="00581B6F" w:rsidRPr="006022F9" w:rsidRDefault="00581B6F" w:rsidP="00581B6F"/>
                  </w:txbxContent>
                </v:textbox>
                <w10:wrap anchorx="page" anchory="page"/>
              </v:shape>
            </w:pict>
          </mc:Fallback>
        </mc:AlternateContent>
      </w:r>
      <w:r w:rsidR="008A5026" w:rsidRPr="00EF0055">
        <w:rPr>
          <w:noProof/>
        </w:rPr>
        <w:t>Annotated Bibliography Form</w:t>
      </w:r>
    </w:p>
    <w:p w:rsidR="008A5026" w:rsidRPr="00EF0055" w:rsidRDefault="008A5026" w:rsidP="008A5026">
      <w:pPr>
        <w:pStyle w:val="Heading2"/>
        <w:rPr>
          <w:u w:val="single"/>
        </w:rPr>
      </w:pPr>
      <w:r w:rsidRPr="00EF0055">
        <w:t>Your Name:</w:t>
      </w:r>
      <w:r w:rsidR="00662988" w:rsidRPr="00EF0055">
        <w:t xml:space="preserve"> </w:t>
      </w:r>
      <w:r w:rsidR="00C3640F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C3640F">
        <w:instrText xml:space="preserve"> FORMTEXT </w:instrText>
      </w:r>
      <w:r w:rsidR="00C3640F">
        <w:fldChar w:fldCharType="separate"/>
      </w:r>
      <w:r w:rsidR="00C3640F">
        <w:rPr>
          <w:noProof/>
        </w:rPr>
        <w:t> </w:t>
      </w:r>
      <w:r w:rsidR="00C3640F">
        <w:rPr>
          <w:noProof/>
        </w:rPr>
        <w:t> </w:t>
      </w:r>
      <w:r w:rsidR="00C3640F">
        <w:rPr>
          <w:noProof/>
        </w:rPr>
        <w:t> </w:t>
      </w:r>
      <w:r w:rsidR="00C3640F">
        <w:rPr>
          <w:noProof/>
        </w:rPr>
        <w:t> </w:t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ab/>
      </w:r>
      <w:r w:rsidR="00C3640F">
        <w:rPr>
          <w:noProof/>
        </w:rPr>
        <w:t> </w:t>
      </w:r>
      <w:r w:rsidR="00C3640F">
        <w:fldChar w:fldCharType="end"/>
      </w:r>
      <w:bookmarkEnd w:id="0"/>
    </w:p>
    <w:p w:rsidR="00662988" w:rsidRPr="00EF0055" w:rsidRDefault="00662988" w:rsidP="00662988">
      <w:pPr>
        <w:pStyle w:val="Heading2"/>
      </w:pPr>
      <w:r w:rsidRPr="00EF0055">
        <w:t>Your Class: (circle 1) 8:00 // 9:30 // 11:00</w:t>
      </w:r>
      <w:r w:rsidR="00F43274">
        <w:t xml:space="preserve"> // 1:00</w:t>
      </w:r>
      <w:bookmarkStart w:id="1" w:name="_GoBack"/>
      <w:bookmarkEnd w:id="1"/>
    </w:p>
    <w:p w:rsidR="004C1C99" w:rsidRPr="00EF0055" w:rsidRDefault="004C1C99" w:rsidP="00662988">
      <w:pPr>
        <w:pStyle w:val="Heading2"/>
        <w:rPr>
          <w:u w:val="single"/>
        </w:rPr>
      </w:pP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  <w:r w:rsidRPr="00EF0055">
        <w:rPr>
          <w:u w:val="single"/>
        </w:rPr>
        <w:tab/>
      </w:r>
    </w:p>
    <w:p w:rsidR="00662988" w:rsidRPr="00EF0055" w:rsidRDefault="00B930C9" w:rsidP="00662988">
      <w:pPr>
        <w:pStyle w:val="Heading2"/>
      </w:pPr>
      <w:r w:rsidRPr="00EF0055">
        <w:t xml:space="preserve">Article </w:t>
      </w:r>
      <w:r w:rsidR="00662988" w:rsidRPr="00EF0055">
        <w:t>Citation</w:t>
      </w:r>
      <w:r w:rsidR="004C1C99" w:rsidRPr="00EF0055">
        <w:t xml:space="preserve"> #1</w:t>
      </w:r>
    </w:p>
    <w:p w:rsidR="00662988" w:rsidRPr="00EF0055" w:rsidRDefault="00662988" w:rsidP="00337DA2">
      <w:pPr>
        <w:tabs>
          <w:tab w:val="left" w:pos="6480"/>
        </w:tabs>
      </w:pPr>
      <w:r w:rsidRPr="00EF0055">
        <w:t>Author Name:</w:t>
      </w:r>
      <w:r w:rsidR="00337DA2">
        <w:t xml:space="preserve"> </w:t>
      </w:r>
      <w:r w:rsidR="00337DA2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 xml:space="preserve">                                                                                                                               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  <w:bookmarkEnd w:id="2"/>
    </w:p>
    <w:p w:rsidR="00662988" w:rsidRPr="00EF0055" w:rsidRDefault="00662988" w:rsidP="00662988">
      <w:r w:rsidRPr="00EF0055">
        <w:t>Article Title:</w:t>
      </w:r>
      <w:r w:rsidR="00337DA2">
        <w:t xml:space="preserve"> </w:t>
      </w:r>
      <w:r w:rsidR="00337DA2">
        <w:fldChar w:fldCharType="begin">
          <w:ffData>
            <w:name w:val=""/>
            <w:enabled/>
            <w:calcOnExit w:val="0"/>
            <w:textInput/>
          </w:ffData>
        </w:fldChar>
      </w:r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 xml:space="preserve">                                                                                       </w:t>
      </w:r>
      <w:r w:rsidR="00337DA2">
        <w:rPr>
          <w:noProof/>
        </w:rPr>
        <w:t xml:space="preserve">   </w:t>
      </w:r>
      <w:r w:rsidR="00337DA2">
        <w:rPr>
          <w:noProof/>
        </w:rPr>
        <w:t xml:space="preserve">                                        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</w:p>
    <w:p w:rsidR="00662988" w:rsidRPr="00EF0055" w:rsidRDefault="00662988" w:rsidP="00662988">
      <w:r w:rsidRPr="00EF0055">
        <w:t>Journal Title:</w:t>
      </w:r>
      <w:r w:rsidR="00337DA2">
        <w:t xml:space="preserve">    </w:t>
      </w:r>
      <w:r w:rsidR="00337DA2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  <w:bookmarkEnd w:id="3"/>
    </w:p>
    <w:p w:rsidR="00662988" w:rsidRPr="00EF0055" w:rsidRDefault="00B930C9" w:rsidP="00662988">
      <w:r w:rsidRPr="00EF0055">
        <w:t xml:space="preserve">Journal </w:t>
      </w:r>
      <w:r w:rsidR="00337DA2">
        <w:t>Volume</w:t>
      </w:r>
      <w:r w:rsidRPr="00EF0055">
        <w:t>:</w:t>
      </w:r>
      <w:r w:rsidR="00337DA2">
        <w:t xml:space="preserve"> </w:t>
      </w:r>
      <w:r w:rsidR="00337DA2">
        <w:fldChar w:fldCharType="begin">
          <w:ffData>
            <w:name w:val="Text1"/>
            <w:enabled/>
            <w:calcOnExit w:val="0"/>
            <w:textInput/>
          </w:ffData>
        </w:fldChar>
      </w:r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 xml:space="preserve">                                                                                                                               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</w:p>
    <w:p w:rsidR="00B930C9" w:rsidRPr="00EF0055" w:rsidRDefault="00B930C9" w:rsidP="00662988">
      <w:r w:rsidRPr="00EF0055">
        <w:t>Journal Date:</w:t>
      </w:r>
      <w:r w:rsidR="00337DA2">
        <w:t xml:space="preserve"> </w:t>
      </w:r>
      <w:r w:rsidR="00337DA2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  <w:bookmarkEnd w:id="4"/>
    </w:p>
    <w:p w:rsidR="00B930C9" w:rsidRPr="00EF0055" w:rsidRDefault="00B930C9" w:rsidP="00662988">
      <w:r w:rsidRPr="00EF0055">
        <w:t>Page Numbers:</w:t>
      </w:r>
      <w:r w:rsidR="00337DA2">
        <w:t xml:space="preserve"> </w:t>
      </w:r>
      <w:r w:rsidR="00337DA2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337DA2">
        <w:instrText xml:space="preserve"> FORMTEXT </w:instrText>
      </w:r>
      <w:r w:rsidR="00337DA2">
        <w:fldChar w:fldCharType="separate"/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> </w:t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ab/>
      </w:r>
      <w:r w:rsidR="00337DA2">
        <w:rPr>
          <w:noProof/>
        </w:rPr>
        <w:t> </w:t>
      </w:r>
      <w:r w:rsidR="00337DA2">
        <w:fldChar w:fldCharType="end"/>
      </w:r>
      <w:bookmarkEnd w:id="5"/>
    </w:p>
    <w:p w:rsidR="00032024" w:rsidRPr="00EF0055" w:rsidRDefault="00C05754" w:rsidP="00032024">
      <w:pPr>
        <w:pStyle w:val="Heading2"/>
        <w:rPr>
          <w:rFonts w:cs="Tahoma"/>
        </w:rPr>
      </w:pPr>
      <w:r w:rsidRPr="00EF0055">
        <w:rPr>
          <w:rFonts w:cs="Tahoma"/>
        </w:rPr>
        <w:t>MLA Citation:</w:t>
      </w:r>
      <w:r w:rsidR="00032024" w:rsidRPr="00EF0055">
        <w:rPr>
          <w:rFonts w:cs="Tahoma"/>
        </w:rPr>
        <w:t xml:space="preserve"> </w:t>
      </w:r>
      <w:r w:rsidR="00C3640F" w:rsidRPr="00C3640F">
        <w:rPr>
          <w:rFonts w:ascii="Cambria" w:hAnsi="Cambria" w:cs="Tahoma"/>
          <w:smallCaps w:val="0"/>
          <w:sz w:val="24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3640F" w:rsidRPr="00C3640F">
        <w:rPr>
          <w:rFonts w:ascii="Cambria" w:hAnsi="Cambria" w:cs="Tahoma"/>
          <w:smallCaps w:val="0"/>
          <w:sz w:val="24"/>
          <w:szCs w:val="20"/>
        </w:rPr>
        <w:instrText xml:space="preserve"> FORMTEXT </w:instrText>
      </w:r>
      <w:r w:rsidR="00C3640F" w:rsidRPr="00C3640F">
        <w:rPr>
          <w:rFonts w:ascii="Cambria" w:hAnsi="Cambria" w:cs="Tahoma"/>
          <w:smallCaps w:val="0"/>
          <w:sz w:val="24"/>
          <w:szCs w:val="20"/>
        </w:rPr>
      </w:r>
      <w:r w:rsidR="00C3640F" w:rsidRPr="00C3640F">
        <w:rPr>
          <w:rFonts w:ascii="Cambria" w:hAnsi="Cambria" w:cs="Tahoma"/>
          <w:smallCaps w:val="0"/>
          <w:sz w:val="24"/>
          <w:szCs w:val="20"/>
        </w:rPr>
        <w:fldChar w:fldCharType="separate"/>
      </w:r>
      <w:r w:rsidR="00C3640F" w:rsidRPr="00C3640F">
        <w:rPr>
          <w:rFonts w:ascii="Cambria" w:hAnsi="Cambria" w:cs="Tahoma"/>
          <w:smallCaps w:val="0"/>
          <w:noProof/>
          <w:sz w:val="24"/>
          <w:szCs w:val="20"/>
        </w:rPr>
        <w:t> </w:t>
      </w:r>
      <w:r w:rsidR="00C3640F" w:rsidRPr="00C3640F">
        <w:rPr>
          <w:rFonts w:ascii="Cambria" w:hAnsi="Cambria" w:cs="Tahoma"/>
          <w:smallCaps w:val="0"/>
          <w:noProof/>
          <w:sz w:val="24"/>
          <w:szCs w:val="20"/>
        </w:rPr>
        <w:t> </w:t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</w:r>
      <w:r w:rsidR="00C3640F">
        <w:rPr>
          <w:rFonts w:ascii="Cambria" w:hAnsi="Cambria" w:cs="Tahoma"/>
          <w:smallCaps w:val="0"/>
          <w:noProof/>
          <w:sz w:val="24"/>
          <w:szCs w:val="20"/>
        </w:rPr>
        <w:tab/>
        <w:t xml:space="preserve">     </w:t>
      </w:r>
      <w:r w:rsidR="00C3640F" w:rsidRPr="00C3640F">
        <w:rPr>
          <w:rFonts w:ascii="Cambria" w:hAnsi="Cambria" w:cs="Tahoma"/>
          <w:smallCaps w:val="0"/>
          <w:noProof/>
          <w:sz w:val="24"/>
          <w:szCs w:val="20"/>
        </w:rPr>
        <w:t> </w:t>
      </w:r>
      <w:r w:rsidR="00C3640F" w:rsidRPr="00C3640F">
        <w:rPr>
          <w:rFonts w:ascii="Cambria" w:hAnsi="Cambria" w:cs="Tahoma"/>
          <w:smallCaps w:val="0"/>
          <w:noProof/>
          <w:sz w:val="24"/>
          <w:szCs w:val="20"/>
        </w:rPr>
        <w:t> </w:t>
      </w:r>
      <w:r w:rsidR="00C3640F" w:rsidRPr="00C3640F">
        <w:rPr>
          <w:rFonts w:ascii="Cambria" w:hAnsi="Cambria" w:cs="Tahoma"/>
          <w:smallCaps w:val="0"/>
          <w:noProof/>
          <w:sz w:val="24"/>
          <w:szCs w:val="20"/>
        </w:rPr>
        <w:t> </w:t>
      </w:r>
      <w:r w:rsidR="00C3640F" w:rsidRPr="00C3640F">
        <w:rPr>
          <w:rFonts w:ascii="Cambria" w:hAnsi="Cambria" w:cs="Tahoma"/>
          <w:smallCaps w:val="0"/>
          <w:sz w:val="24"/>
          <w:szCs w:val="20"/>
        </w:rPr>
        <w:fldChar w:fldCharType="end"/>
      </w:r>
      <w:bookmarkEnd w:id="6"/>
    </w:p>
    <w:p w:rsidR="00AF6E14" w:rsidRPr="00EF0055" w:rsidRDefault="0075172A" w:rsidP="00DF7C5C">
      <w:pPr>
        <w:pStyle w:val="Heading2"/>
        <w:rPr>
          <w:rFonts w:cs="Tahoma"/>
        </w:rPr>
      </w:pPr>
      <w:r w:rsidRPr="00EF0055">
        <w:rPr>
          <w:rFonts w:cs="Tahoma"/>
        </w:rPr>
        <w:t>Summary</w:t>
      </w:r>
      <w:r w:rsidR="008A5026" w:rsidRPr="00EF0055">
        <w:rPr>
          <w:rFonts w:cs="Tahoma"/>
        </w:rPr>
        <w:t xml:space="preserve"> (</w:t>
      </w:r>
      <w:r w:rsidR="00B930C9" w:rsidRPr="00EF0055">
        <w:rPr>
          <w:rFonts w:cs="Tahoma"/>
        </w:rPr>
        <w:t xml:space="preserve">1 paragraph; </w:t>
      </w:r>
      <w:r w:rsidR="008A5026" w:rsidRPr="00EF0055">
        <w:rPr>
          <w:rFonts w:cs="Tahoma"/>
        </w:rPr>
        <w:t>In your own words)</w:t>
      </w:r>
      <w:r w:rsidR="00745240" w:rsidRPr="00EF0055">
        <w:rPr>
          <w:rFonts w:cs="Tahoma"/>
        </w:rPr>
        <w:t>:</w:t>
      </w:r>
      <w:r w:rsidR="00955B25" w:rsidRPr="00EF0055">
        <w:rPr>
          <w:rFonts w:cs="Tahoma"/>
        </w:rPr>
        <w:t xml:space="preserve"> </w:t>
      </w:r>
    </w:p>
    <w:p w:rsidR="00B930C9" w:rsidRPr="00C3640F" w:rsidRDefault="00C3640F" w:rsidP="00B930C9">
      <w:pPr>
        <w:rPr>
          <w:rFonts w:asciiTheme="majorHAnsi" w:hAnsiTheme="majorHAnsi"/>
          <w:sz w:val="24"/>
          <w:szCs w:val="24"/>
        </w:rPr>
      </w:pPr>
      <w:r w:rsidRPr="00C3640F">
        <w:rPr>
          <w:rFonts w:asciiTheme="majorHAnsi" w:hAnsiTheme="maj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3640F">
        <w:rPr>
          <w:rFonts w:asciiTheme="majorHAnsi" w:hAnsiTheme="majorHAnsi"/>
          <w:sz w:val="24"/>
          <w:szCs w:val="24"/>
        </w:rPr>
        <w:instrText xml:space="preserve"> FORMTEXT </w:instrText>
      </w:r>
      <w:r w:rsidRPr="00C3640F">
        <w:rPr>
          <w:rFonts w:asciiTheme="majorHAnsi" w:hAnsiTheme="majorHAnsi"/>
          <w:sz w:val="24"/>
          <w:szCs w:val="24"/>
        </w:rPr>
      </w:r>
      <w:r w:rsidRPr="00C3640F">
        <w:rPr>
          <w:rFonts w:asciiTheme="majorHAnsi" w:hAnsiTheme="majorHAnsi"/>
          <w:sz w:val="24"/>
          <w:szCs w:val="24"/>
        </w:rPr>
        <w:fldChar w:fldCharType="separate"/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 xml:space="preserve">           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sz w:val="24"/>
          <w:szCs w:val="24"/>
        </w:rPr>
        <w:fldChar w:fldCharType="end"/>
      </w:r>
      <w:bookmarkEnd w:id="7"/>
    </w:p>
    <w:p w:rsidR="004C1C99" w:rsidRPr="00C3640F" w:rsidRDefault="00B930C9" w:rsidP="00B930C9">
      <w:pPr>
        <w:pStyle w:val="Heading2"/>
        <w:rPr>
          <w:rFonts w:cs="Tahoma"/>
        </w:rPr>
      </w:pPr>
      <w:r w:rsidRPr="00EF0055">
        <w:t>Analysis</w:t>
      </w:r>
      <w:r w:rsidR="00C3640F">
        <w:t xml:space="preserve"> </w:t>
      </w:r>
      <w:r w:rsidR="00C3640F" w:rsidRPr="00EF0055">
        <w:rPr>
          <w:rFonts w:cs="Tahoma"/>
        </w:rPr>
        <w:t xml:space="preserve">(1 paragraph; In your own words): </w:t>
      </w:r>
    </w:p>
    <w:p w:rsidR="004C1C99" w:rsidRPr="00EF0055" w:rsidRDefault="00C3640F">
      <w:pPr>
        <w:rPr>
          <w:smallCaps/>
          <w:spacing w:val="5"/>
          <w:sz w:val="28"/>
          <w:szCs w:val="28"/>
        </w:rPr>
      </w:pPr>
      <w:r w:rsidRPr="00C3640F">
        <w:rPr>
          <w:rFonts w:asciiTheme="majorHAnsi" w:hAnsiTheme="maj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640F">
        <w:rPr>
          <w:rFonts w:asciiTheme="majorHAnsi" w:hAnsiTheme="majorHAnsi"/>
          <w:sz w:val="24"/>
          <w:szCs w:val="24"/>
        </w:rPr>
        <w:instrText xml:space="preserve"> FORMTEXT </w:instrText>
      </w:r>
      <w:r w:rsidRPr="00C3640F">
        <w:rPr>
          <w:rFonts w:asciiTheme="majorHAnsi" w:hAnsiTheme="majorHAnsi"/>
          <w:sz w:val="24"/>
          <w:szCs w:val="24"/>
        </w:rPr>
      </w:r>
      <w:r w:rsidRPr="00C3640F">
        <w:rPr>
          <w:rFonts w:asciiTheme="majorHAnsi" w:hAnsiTheme="majorHAnsi"/>
          <w:sz w:val="24"/>
          <w:szCs w:val="24"/>
        </w:rPr>
        <w:fldChar w:fldCharType="separate"/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tab/>
        <w:t xml:space="preserve">           </w:t>
      </w:r>
      <w:r w:rsidRPr="00C3640F">
        <w:rPr>
          <w:rFonts w:asciiTheme="majorHAnsi" w:hAnsiTheme="majorHAnsi"/>
          <w:noProof/>
          <w:sz w:val="24"/>
          <w:szCs w:val="24"/>
        </w:rPr>
        <w:t> </w:t>
      </w:r>
      <w:r w:rsidRPr="00C3640F">
        <w:rPr>
          <w:rFonts w:asciiTheme="majorHAnsi" w:hAnsiTheme="majorHAnsi"/>
          <w:sz w:val="24"/>
          <w:szCs w:val="24"/>
        </w:rPr>
        <w:fldChar w:fldCharType="end"/>
      </w:r>
    </w:p>
    <w:p w:rsidR="00C3640F" w:rsidRDefault="00C3640F">
      <w:pPr>
        <w:rPr>
          <w:smallCaps/>
          <w:spacing w:val="5"/>
          <w:sz w:val="28"/>
          <w:szCs w:val="28"/>
        </w:rPr>
      </w:pPr>
      <w:r>
        <w:br w:type="page"/>
      </w:r>
    </w:p>
    <w:p w:rsidR="004C1C99" w:rsidRPr="00EF0055" w:rsidRDefault="004C1C99" w:rsidP="004C1C99">
      <w:pPr>
        <w:pStyle w:val="Heading2"/>
      </w:pPr>
      <w:r w:rsidRPr="00EF0055">
        <w:lastRenderedPageBreak/>
        <w:t>Article Citation #2:</w:t>
      </w:r>
    </w:p>
    <w:p w:rsidR="004C1C99" w:rsidRPr="00EF0055" w:rsidRDefault="004C1C99" w:rsidP="004C1C99">
      <w:r w:rsidRPr="00EF0055">
        <w:t>Author Name:</w:t>
      </w:r>
    </w:p>
    <w:p w:rsidR="004C1C99" w:rsidRPr="00EF0055" w:rsidRDefault="004C1C99" w:rsidP="004C1C99">
      <w:r w:rsidRPr="00EF0055">
        <w:t>Article Title:</w:t>
      </w:r>
    </w:p>
    <w:p w:rsidR="004C1C99" w:rsidRPr="00EF0055" w:rsidRDefault="004C1C99" w:rsidP="004C1C99">
      <w:r w:rsidRPr="00EF0055">
        <w:t>Journal Title:</w:t>
      </w:r>
    </w:p>
    <w:p w:rsidR="004C1C99" w:rsidRPr="00EF0055" w:rsidRDefault="004C1C99" w:rsidP="004C1C99">
      <w:r w:rsidRPr="00EF0055">
        <w:t>Journal Number:</w:t>
      </w:r>
    </w:p>
    <w:p w:rsidR="004C1C99" w:rsidRPr="00EF0055" w:rsidRDefault="004C1C99" w:rsidP="004C1C99">
      <w:r w:rsidRPr="00EF0055">
        <w:t>Journal Date:</w:t>
      </w:r>
    </w:p>
    <w:p w:rsidR="004C1C99" w:rsidRPr="00EF0055" w:rsidRDefault="004C1C99" w:rsidP="004C1C99">
      <w:r w:rsidRPr="00EF0055">
        <w:t>Page Numbers:</w:t>
      </w:r>
    </w:p>
    <w:p w:rsidR="00C05754" w:rsidRPr="00EF0055" w:rsidRDefault="00C05754" w:rsidP="00C05754">
      <w:pPr>
        <w:pStyle w:val="Heading2"/>
        <w:rPr>
          <w:rFonts w:cs="Tahoma"/>
        </w:rPr>
      </w:pPr>
      <w:r w:rsidRPr="00EF0055">
        <w:rPr>
          <w:rFonts w:cs="Tahoma"/>
        </w:rPr>
        <w:t>MLA Citation:</w:t>
      </w:r>
    </w:p>
    <w:p w:rsidR="00C05754" w:rsidRPr="00EF0055" w:rsidRDefault="00C05754" w:rsidP="004C1C99">
      <w:pPr>
        <w:pStyle w:val="Heading2"/>
        <w:rPr>
          <w:rFonts w:cs="Tahoma"/>
        </w:rPr>
      </w:pPr>
    </w:p>
    <w:p w:rsidR="004C1C99" w:rsidRPr="00EF0055" w:rsidRDefault="004C1C99" w:rsidP="004C1C99">
      <w:pPr>
        <w:pStyle w:val="Heading2"/>
        <w:rPr>
          <w:rFonts w:cs="Tahoma"/>
        </w:rPr>
      </w:pPr>
      <w:r w:rsidRPr="00EF0055">
        <w:rPr>
          <w:rFonts w:cs="Tahoma"/>
        </w:rPr>
        <w:t xml:space="preserve">Summary (1 paragraph; In your own words): </w:t>
      </w:r>
    </w:p>
    <w:p w:rsidR="004C1C99" w:rsidRPr="00EF0055" w:rsidRDefault="004C1C99" w:rsidP="004C1C99"/>
    <w:p w:rsidR="004C1C99" w:rsidRPr="00EF0055" w:rsidRDefault="004C1C99" w:rsidP="004C1C99"/>
    <w:p w:rsidR="004C1C99" w:rsidRPr="00EF0055" w:rsidRDefault="004C1C99" w:rsidP="004C1C99">
      <w:pPr>
        <w:pStyle w:val="Heading2"/>
      </w:pPr>
    </w:p>
    <w:p w:rsidR="004C1C99" w:rsidRPr="00EF0055" w:rsidRDefault="004C1C99" w:rsidP="004C1C99">
      <w:pPr>
        <w:pStyle w:val="Heading2"/>
      </w:pPr>
    </w:p>
    <w:p w:rsidR="004C1C99" w:rsidRPr="00EF0055" w:rsidRDefault="004C1C99" w:rsidP="004C1C99">
      <w:pPr>
        <w:pStyle w:val="Heading2"/>
      </w:pPr>
    </w:p>
    <w:p w:rsidR="004C1C99" w:rsidRPr="00EF0055" w:rsidRDefault="004C1C99" w:rsidP="004C1C99">
      <w:pPr>
        <w:pStyle w:val="Heading2"/>
      </w:pPr>
    </w:p>
    <w:p w:rsidR="004C1C99" w:rsidRPr="00EF0055" w:rsidRDefault="004C1C99" w:rsidP="004C1C99">
      <w:pPr>
        <w:pStyle w:val="Heading2"/>
      </w:pPr>
    </w:p>
    <w:p w:rsidR="004C1C99" w:rsidRPr="00EF0055" w:rsidRDefault="004C1C99" w:rsidP="004C1C99">
      <w:pPr>
        <w:pStyle w:val="Heading2"/>
      </w:pPr>
      <w:r w:rsidRPr="00EF0055">
        <w:t>Analysis:</w:t>
      </w:r>
    </w:p>
    <w:p w:rsidR="00273CDE" w:rsidRPr="00EF0055" w:rsidRDefault="00273CDE">
      <w:pPr>
        <w:rPr>
          <w:smallCaps/>
          <w:spacing w:val="5"/>
          <w:sz w:val="28"/>
          <w:szCs w:val="28"/>
        </w:rPr>
      </w:pPr>
      <w:r w:rsidRPr="00EF0055">
        <w:br w:type="page"/>
      </w:r>
    </w:p>
    <w:p w:rsidR="00273CDE" w:rsidRPr="00EF0055" w:rsidRDefault="00273CDE" w:rsidP="00273CDE">
      <w:pPr>
        <w:pStyle w:val="Heading2"/>
      </w:pPr>
      <w:r w:rsidRPr="00EF0055">
        <w:lastRenderedPageBreak/>
        <w:t>Article Citation #3:</w:t>
      </w:r>
    </w:p>
    <w:p w:rsidR="00273CDE" w:rsidRPr="00EF0055" w:rsidRDefault="00273CDE" w:rsidP="00273CDE">
      <w:r w:rsidRPr="00EF0055">
        <w:t>Author Name:</w:t>
      </w:r>
    </w:p>
    <w:p w:rsidR="00273CDE" w:rsidRPr="00EF0055" w:rsidRDefault="00273CDE" w:rsidP="00273CDE">
      <w:r w:rsidRPr="00EF0055">
        <w:t>Article Title:</w:t>
      </w:r>
    </w:p>
    <w:p w:rsidR="00273CDE" w:rsidRPr="00EF0055" w:rsidRDefault="00273CDE" w:rsidP="00273CDE">
      <w:r w:rsidRPr="00EF0055">
        <w:t>Journal Title:</w:t>
      </w:r>
    </w:p>
    <w:p w:rsidR="00273CDE" w:rsidRPr="00EF0055" w:rsidRDefault="00273CDE" w:rsidP="00273CDE">
      <w:r w:rsidRPr="00EF0055">
        <w:t>Journal Number:</w:t>
      </w:r>
    </w:p>
    <w:p w:rsidR="00273CDE" w:rsidRPr="00EF0055" w:rsidRDefault="00273CDE" w:rsidP="00273CDE">
      <w:r w:rsidRPr="00EF0055">
        <w:t>Journal Date:</w:t>
      </w:r>
    </w:p>
    <w:p w:rsidR="00273CDE" w:rsidRPr="00EF0055" w:rsidRDefault="00273CDE" w:rsidP="00273CDE">
      <w:r w:rsidRPr="00EF0055">
        <w:t>Page Numbers:</w:t>
      </w:r>
    </w:p>
    <w:p w:rsidR="00273CDE" w:rsidRPr="00EF0055" w:rsidRDefault="00273CDE" w:rsidP="00273CDE">
      <w:pPr>
        <w:pStyle w:val="Heading2"/>
        <w:rPr>
          <w:rFonts w:cs="Tahoma"/>
        </w:rPr>
      </w:pPr>
      <w:r w:rsidRPr="00EF0055">
        <w:rPr>
          <w:rFonts w:cs="Tahoma"/>
        </w:rPr>
        <w:t>MLA Citation:</w:t>
      </w:r>
    </w:p>
    <w:p w:rsidR="00273CDE" w:rsidRPr="00EF0055" w:rsidRDefault="00273CDE" w:rsidP="00273CDE">
      <w:pPr>
        <w:pStyle w:val="Heading2"/>
        <w:rPr>
          <w:rFonts w:cs="Tahoma"/>
        </w:rPr>
      </w:pPr>
    </w:p>
    <w:p w:rsidR="00273CDE" w:rsidRPr="00EF0055" w:rsidRDefault="00273CDE" w:rsidP="00273CDE">
      <w:pPr>
        <w:pStyle w:val="Heading2"/>
        <w:rPr>
          <w:rFonts w:cs="Tahoma"/>
        </w:rPr>
      </w:pPr>
      <w:r w:rsidRPr="00EF0055">
        <w:rPr>
          <w:rFonts w:cs="Tahoma"/>
        </w:rPr>
        <w:t xml:space="preserve">Summary (1 paragraph; In your own words): </w:t>
      </w:r>
    </w:p>
    <w:p w:rsidR="00273CDE" w:rsidRPr="00EF0055" w:rsidRDefault="00273CDE" w:rsidP="00273CDE"/>
    <w:p w:rsidR="00273CDE" w:rsidRPr="00EF0055" w:rsidRDefault="00273CDE" w:rsidP="00273CDE"/>
    <w:p w:rsidR="00273CDE" w:rsidRPr="00EF0055" w:rsidRDefault="00273CDE" w:rsidP="00273CDE">
      <w:pPr>
        <w:pStyle w:val="Heading2"/>
      </w:pPr>
    </w:p>
    <w:p w:rsidR="00273CDE" w:rsidRPr="00EF0055" w:rsidRDefault="00273CDE" w:rsidP="00273CDE">
      <w:pPr>
        <w:pStyle w:val="Heading2"/>
      </w:pPr>
    </w:p>
    <w:p w:rsidR="00273CDE" w:rsidRPr="00EF0055" w:rsidRDefault="00273CDE" w:rsidP="00273CDE">
      <w:pPr>
        <w:pStyle w:val="Heading2"/>
      </w:pPr>
    </w:p>
    <w:p w:rsidR="00273CDE" w:rsidRPr="00EF0055" w:rsidRDefault="00273CDE" w:rsidP="00273CDE">
      <w:pPr>
        <w:pStyle w:val="Heading2"/>
      </w:pPr>
    </w:p>
    <w:p w:rsidR="00273CDE" w:rsidRPr="00EF0055" w:rsidRDefault="00273CDE" w:rsidP="00273CDE">
      <w:pPr>
        <w:pStyle w:val="Heading2"/>
      </w:pPr>
    </w:p>
    <w:p w:rsidR="00EF0055" w:rsidRDefault="00273CDE" w:rsidP="00273CDE">
      <w:pPr>
        <w:pStyle w:val="Heading2"/>
      </w:pPr>
      <w:r w:rsidRPr="00EF0055">
        <w:t>Analysis:</w:t>
      </w:r>
    </w:p>
    <w:p w:rsidR="00EF0055" w:rsidRDefault="00EF0055">
      <w:pPr>
        <w:rPr>
          <w:smallCaps/>
          <w:spacing w:val="5"/>
          <w:sz w:val="28"/>
          <w:szCs w:val="28"/>
        </w:rPr>
      </w:pPr>
      <w:r>
        <w:br w:type="page"/>
      </w:r>
    </w:p>
    <w:p w:rsidR="00EF0055" w:rsidRPr="00EF0055" w:rsidRDefault="00EF0055" w:rsidP="00EF0055">
      <w:pPr>
        <w:pStyle w:val="Heading2"/>
      </w:pPr>
      <w:r w:rsidRPr="00EF0055">
        <w:lastRenderedPageBreak/>
        <w:t>Article Citation #</w:t>
      </w:r>
      <w:r>
        <w:t>4</w:t>
      </w:r>
      <w:r w:rsidRPr="00EF0055">
        <w:t>:</w:t>
      </w:r>
    </w:p>
    <w:p w:rsidR="00EF0055" w:rsidRPr="00EF0055" w:rsidRDefault="00EF0055" w:rsidP="00EF0055">
      <w:r w:rsidRPr="00EF0055">
        <w:t>Author Name:</w:t>
      </w:r>
    </w:p>
    <w:p w:rsidR="00EF0055" w:rsidRPr="00EF0055" w:rsidRDefault="00EF0055" w:rsidP="00EF0055">
      <w:r w:rsidRPr="00EF0055">
        <w:t>Article Title:</w:t>
      </w:r>
    </w:p>
    <w:p w:rsidR="00EF0055" w:rsidRPr="00EF0055" w:rsidRDefault="00EF0055" w:rsidP="00EF0055">
      <w:r w:rsidRPr="00EF0055">
        <w:t>Journal Title:</w:t>
      </w:r>
    </w:p>
    <w:p w:rsidR="00EF0055" w:rsidRPr="00EF0055" w:rsidRDefault="00EF0055" w:rsidP="00EF0055">
      <w:r w:rsidRPr="00EF0055">
        <w:t>Journal Number:</w:t>
      </w:r>
    </w:p>
    <w:p w:rsidR="00EF0055" w:rsidRPr="00EF0055" w:rsidRDefault="00EF0055" w:rsidP="00EF0055">
      <w:r w:rsidRPr="00EF0055">
        <w:t>Journal Date:</w:t>
      </w:r>
    </w:p>
    <w:p w:rsidR="00EF0055" w:rsidRPr="00EF0055" w:rsidRDefault="00EF0055" w:rsidP="00EF0055">
      <w:r w:rsidRPr="00EF0055">
        <w:t>Page Numbers:</w:t>
      </w:r>
    </w:p>
    <w:p w:rsidR="00EF0055" w:rsidRPr="00EF0055" w:rsidRDefault="00EF0055" w:rsidP="00EF0055">
      <w:pPr>
        <w:pStyle w:val="Heading2"/>
        <w:rPr>
          <w:rFonts w:cs="Tahoma"/>
        </w:rPr>
      </w:pPr>
      <w:r w:rsidRPr="00EF0055">
        <w:rPr>
          <w:rFonts w:cs="Tahoma"/>
        </w:rPr>
        <w:t>MLA Citation:</w:t>
      </w:r>
    </w:p>
    <w:p w:rsidR="00EF0055" w:rsidRPr="00EF0055" w:rsidRDefault="00EF0055" w:rsidP="00EF0055">
      <w:pPr>
        <w:pStyle w:val="Heading2"/>
        <w:rPr>
          <w:rFonts w:cs="Tahoma"/>
        </w:rPr>
      </w:pPr>
    </w:p>
    <w:p w:rsidR="00EF0055" w:rsidRPr="00EF0055" w:rsidRDefault="00EF0055" w:rsidP="00EF0055">
      <w:pPr>
        <w:pStyle w:val="Heading2"/>
        <w:rPr>
          <w:rFonts w:cs="Tahoma"/>
        </w:rPr>
      </w:pPr>
      <w:r w:rsidRPr="00EF0055">
        <w:rPr>
          <w:rFonts w:cs="Tahoma"/>
        </w:rPr>
        <w:t xml:space="preserve">Summary (1 paragraph; In your own words): </w:t>
      </w:r>
    </w:p>
    <w:p w:rsidR="00EF0055" w:rsidRPr="00EF0055" w:rsidRDefault="00EF0055" w:rsidP="00EF0055"/>
    <w:p w:rsidR="00EF0055" w:rsidRPr="00EF0055" w:rsidRDefault="00EF0055" w:rsidP="00EF0055"/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Default="00EF0055" w:rsidP="00EF0055">
      <w:pPr>
        <w:pStyle w:val="Heading2"/>
      </w:pPr>
      <w:r w:rsidRPr="00EF0055">
        <w:t>Analysis:</w:t>
      </w:r>
      <w:r>
        <w:t xml:space="preserve"> </w:t>
      </w:r>
    </w:p>
    <w:p w:rsidR="00EF0055" w:rsidRDefault="00EF0055">
      <w:pPr>
        <w:rPr>
          <w:smallCaps/>
          <w:spacing w:val="5"/>
          <w:sz w:val="28"/>
          <w:szCs w:val="28"/>
        </w:rPr>
      </w:pPr>
      <w:r>
        <w:br w:type="page"/>
      </w:r>
    </w:p>
    <w:p w:rsidR="00EF0055" w:rsidRPr="00EF0055" w:rsidRDefault="00EF0055" w:rsidP="00EF0055">
      <w:pPr>
        <w:pStyle w:val="Heading2"/>
      </w:pPr>
      <w:r w:rsidRPr="00EF0055">
        <w:lastRenderedPageBreak/>
        <w:t>Article Citation #</w:t>
      </w:r>
      <w:r>
        <w:t>5</w:t>
      </w:r>
      <w:r w:rsidRPr="00EF0055">
        <w:t>:</w:t>
      </w:r>
    </w:p>
    <w:p w:rsidR="00EF0055" w:rsidRPr="00EF0055" w:rsidRDefault="00EF0055" w:rsidP="00EF0055">
      <w:r w:rsidRPr="00EF0055">
        <w:t>Author Name:</w:t>
      </w:r>
    </w:p>
    <w:p w:rsidR="00EF0055" w:rsidRPr="00EF0055" w:rsidRDefault="00EF0055" w:rsidP="00EF0055">
      <w:r w:rsidRPr="00EF0055">
        <w:t>Article Title:</w:t>
      </w:r>
    </w:p>
    <w:p w:rsidR="00EF0055" w:rsidRPr="00EF0055" w:rsidRDefault="00EF0055" w:rsidP="00EF0055">
      <w:r w:rsidRPr="00EF0055">
        <w:t>Journal Title:</w:t>
      </w:r>
    </w:p>
    <w:p w:rsidR="00EF0055" w:rsidRPr="00EF0055" w:rsidRDefault="00EF0055" w:rsidP="00EF0055">
      <w:r w:rsidRPr="00EF0055">
        <w:t>Journal Number:</w:t>
      </w:r>
    </w:p>
    <w:p w:rsidR="00EF0055" w:rsidRPr="00EF0055" w:rsidRDefault="00EF0055" w:rsidP="00EF0055">
      <w:r w:rsidRPr="00EF0055">
        <w:t>Journal Date:</w:t>
      </w:r>
    </w:p>
    <w:p w:rsidR="00EF0055" w:rsidRPr="00EF0055" w:rsidRDefault="00EF0055" w:rsidP="00EF0055">
      <w:r w:rsidRPr="00EF0055">
        <w:t>Page Numbers:</w:t>
      </w:r>
    </w:p>
    <w:p w:rsidR="00EF0055" w:rsidRPr="00EF0055" w:rsidRDefault="00EF0055" w:rsidP="00EF0055">
      <w:pPr>
        <w:pStyle w:val="Heading2"/>
        <w:rPr>
          <w:rFonts w:cs="Tahoma"/>
        </w:rPr>
      </w:pPr>
      <w:r w:rsidRPr="00EF0055">
        <w:rPr>
          <w:rFonts w:cs="Tahoma"/>
        </w:rPr>
        <w:t>MLA Citation:</w:t>
      </w:r>
    </w:p>
    <w:p w:rsidR="00EF0055" w:rsidRPr="00EF0055" w:rsidRDefault="00EF0055" w:rsidP="00EF0055">
      <w:pPr>
        <w:pStyle w:val="Heading2"/>
        <w:rPr>
          <w:rFonts w:cs="Tahoma"/>
        </w:rPr>
      </w:pPr>
    </w:p>
    <w:p w:rsidR="00EF0055" w:rsidRPr="00EF0055" w:rsidRDefault="00EF0055" w:rsidP="00EF0055">
      <w:pPr>
        <w:pStyle w:val="Heading2"/>
        <w:rPr>
          <w:rFonts w:cs="Tahoma"/>
        </w:rPr>
      </w:pPr>
      <w:r w:rsidRPr="00EF0055">
        <w:rPr>
          <w:rFonts w:cs="Tahoma"/>
        </w:rPr>
        <w:t xml:space="preserve">Summary (1 paragraph; In your own words): </w:t>
      </w:r>
    </w:p>
    <w:p w:rsidR="00EF0055" w:rsidRPr="00EF0055" w:rsidRDefault="00EF0055" w:rsidP="00EF0055"/>
    <w:p w:rsidR="00EF0055" w:rsidRPr="00EF0055" w:rsidRDefault="00EF0055" w:rsidP="00EF0055"/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</w:p>
    <w:p w:rsidR="00EF0055" w:rsidRPr="00EF0055" w:rsidRDefault="00EF0055" w:rsidP="00EF0055">
      <w:pPr>
        <w:pStyle w:val="Heading2"/>
      </w:pPr>
      <w:r w:rsidRPr="00EF0055">
        <w:t>Analysis:</w:t>
      </w:r>
    </w:p>
    <w:p w:rsidR="00EF0055" w:rsidRPr="00EF0055" w:rsidRDefault="00EF0055" w:rsidP="00EF0055">
      <w:pPr>
        <w:pStyle w:val="Heading2"/>
      </w:pPr>
    </w:p>
    <w:p w:rsidR="00273CDE" w:rsidRPr="00EF0055" w:rsidRDefault="00273CDE" w:rsidP="00273CDE">
      <w:pPr>
        <w:pStyle w:val="Heading2"/>
      </w:pPr>
    </w:p>
    <w:p w:rsidR="00B930C9" w:rsidRPr="00EF0055" w:rsidRDefault="00B930C9" w:rsidP="00273CDE">
      <w:pPr>
        <w:rPr>
          <w:smallCaps/>
          <w:spacing w:val="5"/>
          <w:sz w:val="28"/>
          <w:szCs w:val="28"/>
        </w:rPr>
      </w:pPr>
    </w:p>
    <w:sectPr w:rsidR="00B930C9" w:rsidRPr="00EF0055" w:rsidSect="00955B2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8CB"/>
    <w:multiLevelType w:val="hybridMultilevel"/>
    <w:tmpl w:val="D42C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0"/>
    <w:rsid w:val="00032024"/>
    <w:rsid w:val="00105A82"/>
    <w:rsid w:val="001E033F"/>
    <w:rsid w:val="001F10EF"/>
    <w:rsid w:val="00273CDE"/>
    <w:rsid w:val="00337DA2"/>
    <w:rsid w:val="00400CDC"/>
    <w:rsid w:val="00432269"/>
    <w:rsid w:val="004C1C99"/>
    <w:rsid w:val="005129EE"/>
    <w:rsid w:val="00581B6F"/>
    <w:rsid w:val="006019EE"/>
    <w:rsid w:val="00625E04"/>
    <w:rsid w:val="00662988"/>
    <w:rsid w:val="00673102"/>
    <w:rsid w:val="00745240"/>
    <w:rsid w:val="0075172A"/>
    <w:rsid w:val="008A5026"/>
    <w:rsid w:val="00934493"/>
    <w:rsid w:val="00936D85"/>
    <w:rsid w:val="00955B25"/>
    <w:rsid w:val="00AF6E14"/>
    <w:rsid w:val="00B930C9"/>
    <w:rsid w:val="00BB7EF5"/>
    <w:rsid w:val="00C05754"/>
    <w:rsid w:val="00C3640F"/>
    <w:rsid w:val="00C521ED"/>
    <w:rsid w:val="00D5537A"/>
    <w:rsid w:val="00DF7C5C"/>
    <w:rsid w:val="00EF0055"/>
    <w:rsid w:val="00F40D97"/>
    <w:rsid w:val="00F43274"/>
    <w:rsid w:val="00F4760F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40"/>
  </w:style>
  <w:style w:type="paragraph" w:styleId="Heading1">
    <w:name w:val="heading 1"/>
    <w:basedOn w:val="Normal"/>
    <w:next w:val="Normal"/>
    <w:link w:val="Heading1Char"/>
    <w:uiPriority w:val="9"/>
    <w:qFormat/>
    <w:rsid w:val="0074524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24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24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4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24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24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24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24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4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Title">
    <w:name w:val="Recipe Title"/>
    <w:basedOn w:val="Heading1"/>
    <w:rsid w:val="00581B6F"/>
    <w:pPr>
      <w:pBdr>
        <w:top w:val="single" w:sz="4" w:space="2" w:color="999999"/>
        <w:bottom w:val="single" w:sz="4" w:space="2" w:color="999999"/>
      </w:pBdr>
      <w:spacing w:before="0" w:after="60"/>
    </w:pPr>
    <w:rPr>
      <w:rFonts w:ascii="Tahoma" w:eastAsia="Times New Roman" w:hAnsi="Tahom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81B6F"/>
    <w:rPr>
      <w:strike w:val="0"/>
      <w:dstrike w:val="0"/>
      <w:color w:val="4563B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524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524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524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4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24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24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24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24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4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24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52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24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24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524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45240"/>
    <w:rPr>
      <w:b/>
      <w:color w:val="C0504D" w:themeColor="accent2"/>
    </w:rPr>
  </w:style>
  <w:style w:type="character" w:styleId="Emphasis">
    <w:name w:val="Emphasis"/>
    <w:uiPriority w:val="20"/>
    <w:qFormat/>
    <w:rsid w:val="0074524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452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5240"/>
  </w:style>
  <w:style w:type="paragraph" w:styleId="ListParagraph">
    <w:name w:val="List Paragraph"/>
    <w:basedOn w:val="Normal"/>
    <w:uiPriority w:val="34"/>
    <w:qFormat/>
    <w:rsid w:val="00745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2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24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2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24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45240"/>
    <w:rPr>
      <w:i/>
    </w:rPr>
  </w:style>
  <w:style w:type="character" w:styleId="IntenseEmphasis">
    <w:name w:val="Intense Emphasis"/>
    <w:uiPriority w:val="21"/>
    <w:qFormat/>
    <w:rsid w:val="0074524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45240"/>
    <w:rPr>
      <w:b/>
    </w:rPr>
  </w:style>
  <w:style w:type="character" w:styleId="IntenseReference">
    <w:name w:val="Intense Reference"/>
    <w:uiPriority w:val="32"/>
    <w:qFormat/>
    <w:rsid w:val="0074524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452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24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37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40"/>
  </w:style>
  <w:style w:type="paragraph" w:styleId="Heading1">
    <w:name w:val="heading 1"/>
    <w:basedOn w:val="Normal"/>
    <w:next w:val="Normal"/>
    <w:link w:val="Heading1Char"/>
    <w:uiPriority w:val="9"/>
    <w:qFormat/>
    <w:rsid w:val="0074524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24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24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24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24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24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24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24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24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Title">
    <w:name w:val="Recipe Title"/>
    <w:basedOn w:val="Heading1"/>
    <w:rsid w:val="00581B6F"/>
    <w:pPr>
      <w:pBdr>
        <w:top w:val="single" w:sz="4" w:space="2" w:color="999999"/>
        <w:bottom w:val="single" w:sz="4" w:space="2" w:color="999999"/>
      </w:pBdr>
      <w:spacing w:before="0" w:after="60"/>
    </w:pPr>
    <w:rPr>
      <w:rFonts w:ascii="Tahoma" w:eastAsia="Times New Roman" w:hAnsi="Tahom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81B6F"/>
    <w:rPr>
      <w:strike w:val="0"/>
      <w:dstrike w:val="0"/>
      <w:color w:val="4563B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524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524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524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24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24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24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24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24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24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524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52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524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24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524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45240"/>
    <w:rPr>
      <w:b/>
      <w:color w:val="C0504D" w:themeColor="accent2"/>
    </w:rPr>
  </w:style>
  <w:style w:type="character" w:styleId="Emphasis">
    <w:name w:val="Emphasis"/>
    <w:uiPriority w:val="20"/>
    <w:qFormat/>
    <w:rsid w:val="0074524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452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5240"/>
  </w:style>
  <w:style w:type="paragraph" w:styleId="ListParagraph">
    <w:name w:val="List Paragraph"/>
    <w:basedOn w:val="Normal"/>
    <w:uiPriority w:val="34"/>
    <w:qFormat/>
    <w:rsid w:val="007452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2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4524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24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24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45240"/>
    <w:rPr>
      <w:i/>
    </w:rPr>
  </w:style>
  <w:style w:type="character" w:styleId="IntenseEmphasis">
    <w:name w:val="Intense Emphasis"/>
    <w:uiPriority w:val="21"/>
    <w:qFormat/>
    <w:rsid w:val="0074524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45240"/>
    <w:rPr>
      <w:b/>
    </w:rPr>
  </w:style>
  <w:style w:type="character" w:styleId="IntenseReference">
    <w:name w:val="Intense Reference"/>
    <w:uiPriority w:val="32"/>
    <w:qFormat/>
    <w:rsid w:val="0074524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4524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24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37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Heath\AppData\Roaming\Microsoft\Templates\TP0300051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41D2ED7-C343-498E-A188-436381F4FD1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6D06D20-B4B9-4B96-968A-BA6DE3098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EC9A6-AA3F-4B67-ABE0-07022B998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C6893-365B-40AF-B88E-102BF3ED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TP030005151</Template>
  <TotalTime>27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Kelley</dc:creator>
  <cp:lastModifiedBy>Rhonda Kelley</cp:lastModifiedBy>
  <cp:revision>4</cp:revision>
  <cp:lastPrinted>2010-11-08T14:03:00Z</cp:lastPrinted>
  <dcterms:created xsi:type="dcterms:W3CDTF">2015-02-26T17:10:00Z</dcterms:created>
  <dcterms:modified xsi:type="dcterms:W3CDTF">2016-04-05T12:23:00Z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TC300051519990</vt:lpwstr>
  </property>
</Properties>
</file>